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93323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D6F398" wp14:editId="394BCA03">
                <wp:simplePos x="0" y="0"/>
                <wp:positionH relativeFrom="page">
                  <wp:posOffset>4352925</wp:posOffset>
                </wp:positionH>
                <wp:positionV relativeFrom="page">
                  <wp:posOffset>2266950</wp:posOffset>
                </wp:positionV>
                <wp:extent cx="29051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9332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33237">
                              <w:rPr>
                                <w:szCs w:val="28"/>
                                <w:lang w:val="ru-RU"/>
                              </w:rPr>
                              <w:t>СЭД-2021-299-01-01-02-05С-126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178.5pt;width:228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ITrg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" filled="f" stroked="f">
                <v:textbox inset="0,0,0,0">
                  <w:txbxContent>
                    <w:p w:rsidR="003F6DE7" w:rsidRDefault="009332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33237">
                        <w:rPr>
                          <w:szCs w:val="28"/>
                          <w:lang w:val="ru-RU"/>
                        </w:rPr>
                        <w:t>СЭД-2021-299-01-01-02-05С-126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DA3D59" wp14:editId="24707220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8478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D64F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D64F1D">
                              <w:rPr>
                                <w:b/>
                                <w:szCs w:val="28"/>
                              </w:rPr>
                              <w:t xml:space="preserve">межевания части территории д. </w:t>
                            </w:r>
                            <w:proofErr w:type="spellStart"/>
                            <w:r w:rsidR="00D64F1D">
                              <w:rPr>
                                <w:b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="00D64F1D">
                              <w:rPr>
                                <w:b/>
                                <w:szCs w:val="28"/>
                              </w:rPr>
                              <w:t xml:space="preserve"> Савинского сельского поселения Пермского муниципального района Пермского края, включающей земельные участки с кадастровыми номерами 59:32:1750001:114 и 59:32:1750001:924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ey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yzi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" filled="f" stroked="f">
                <v:textbox inset="0,0,0,0">
                  <w:txbxContent>
                    <w:p w:rsidR="00272FCA" w:rsidRDefault="00272FCA" w:rsidP="00D64F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D64F1D">
                        <w:rPr>
                          <w:b/>
                          <w:szCs w:val="28"/>
                        </w:rPr>
                        <w:t xml:space="preserve">межевания части территории д. </w:t>
                      </w:r>
                      <w:proofErr w:type="spellStart"/>
                      <w:r w:rsidR="00D64F1D">
                        <w:rPr>
                          <w:b/>
                          <w:szCs w:val="28"/>
                        </w:rPr>
                        <w:t>Ванюки</w:t>
                      </w:r>
                      <w:proofErr w:type="spellEnd"/>
                      <w:r w:rsidR="00D64F1D">
                        <w:rPr>
                          <w:b/>
                          <w:szCs w:val="28"/>
                        </w:rPr>
                        <w:t xml:space="preserve"> Савинского сельского поселения Пермского муниципального района Пермского края, включающей земельные участки с кадастровыми номерами 59:32:1750001:114 и 59:32:1750001:924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9332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9332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F72182" w:rsidRDefault="00F72182" w:rsidP="009D6303">
      <w:pPr>
        <w:keepNext/>
        <w:suppressAutoHyphens/>
        <w:spacing w:line="360" w:lineRule="exact"/>
        <w:ind w:right="-1" w:firstLine="708"/>
        <w:jc w:val="both"/>
        <w:outlineLvl w:val="0"/>
      </w:pPr>
    </w:p>
    <w:p w:rsidR="00272FCA" w:rsidRPr="00F3585D" w:rsidRDefault="00272FCA" w:rsidP="00F72182">
      <w:pPr>
        <w:keepNext/>
        <w:suppressAutoHyphens/>
        <w:spacing w:line="34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F72182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 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64F1D">
        <w:t>12.10.2020</w:t>
      </w:r>
      <w:r w:rsidR="00907FDD">
        <w:t xml:space="preserve"> </w:t>
      </w:r>
      <w:r>
        <w:t xml:space="preserve">№ </w:t>
      </w:r>
      <w:r w:rsidR="009C7D51">
        <w:t>СЭД-202</w:t>
      </w:r>
      <w:r w:rsidR="00D64F1D">
        <w:t>0</w:t>
      </w:r>
      <w:r w:rsidR="009C7D51">
        <w:t>-299-12-12-01Р-</w:t>
      </w:r>
      <w:r w:rsidR="00D64F1D">
        <w:t>49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проект</w:t>
      </w:r>
      <w:r w:rsidR="006E2A00">
        <w:t>а</w:t>
      </w:r>
      <w:r w:rsidR="009D6303">
        <w:t xml:space="preserve"> </w:t>
      </w:r>
      <w:r w:rsidR="00D64F1D">
        <w:t xml:space="preserve">межевания части территории д. </w:t>
      </w:r>
      <w:proofErr w:type="spellStart"/>
      <w:r w:rsidR="00D64F1D">
        <w:t>Ванюки</w:t>
      </w:r>
      <w:proofErr w:type="spellEnd"/>
      <w:r w:rsidR="00D64F1D">
        <w:t xml:space="preserve"> Савинского сельского поселения Пермского муниципального района Пермского края, включающей земельные участки с кадастровыми номерами 59:32:1750001:114 и 59:32:1750001:924</w:t>
      </w:r>
      <w:r w:rsidR="00FC4400">
        <w:t>»,</w:t>
      </w:r>
    </w:p>
    <w:p w:rsidR="00272FCA" w:rsidRPr="00F3585D" w:rsidRDefault="00272FCA" w:rsidP="00F72182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D64F1D">
        <w:rPr>
          <w:szCs w:val="28"/>
        </w:rPr>
        <w:t>20</w:t>
      </w:r>
      <w:r w:rsidR="00907FDD">
        <w:rPr>
          <w:szCs w:val="28"/>
        </w:rPr>
        <w:t xml:space="preserve"> </w:t>
      </w:r>
      <w:r w:rsidR="00397526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FC4400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Pr="003A37E6">
        <w:rPr>
          <w:szCs w:val="28"/>
        </w:rPr>
        <w:t xml:space="preserve">Пермский край, Пермский район, </w:t>
      </w:r>
      <w:r w:rsidR="00D64F1D">
        <w:rPr>
          <w:szCs w:val="28"/>
        </w:rPr>
        <w:t>Савинское</w:t>
      </w:r>
      <w:r w:rsidR="003A37E6" w:rsidRPr="00BB6681">
        <w:rPr>
          <w:szCs w:val="28"/>
        </w:rPr>
        <w:t xml:space="preserve"> сельское поселени</w:t>
      </w:r>
      <w:r w:rsidR="003A37E6">
        <w:rPr>
          <w:szCs w:val="28"/>
        </w:rPr>
        <w:t xml:space="preserve">е, </w:t>
      </w:r>
      <w:r w:rsidR="00D64F1D">
        <w:rPr>
          <w:szCs w:val="28"/>
        </w:rPr>
        <w:t xml:space="preserve">д. </w:t>
      </w:r>
      <w:proofErr w:type="spellStart"/>
      <w:r w:rsidR="00D64F1D">
        <w:rPr>
          <w:szCs w:val="28"/>
        </w:rPr>
        <w:t>Ванюки</w:t>
      </w:r>
      <w:proofErr w:type="spellEnd"/>
      <w:r w:rsidR="003A37E6">
        <w:rPr>
          <w:szCs w:val="28"/>
        </w:rPr>
        <w:t xml:space="preserve">, ул. </w:t>
      </w:r>
      <w:r w:rsidR="00D64F1D">
        <w:rPr>
          <w:szCs w:val="28"/>
        </w:rPr>
        <w:t>Зеленая</w:t>
      </w:r>
      <w:r w:rsidR="003A37E6">
        <w:rPr>
          <w:szCs w:val="28"/>
        </w:rPr>
        <w:t>, д.</w:t>
      </w:r>
      <w:r w:rsidR="00675157">
        <w:rPr>
          <w:szCs w:val="28"/>
        </w:rPr>
        <w:t xml:space="preserve"> </w:t>
      </w:r>
      <w:r w:rsidR="00D64F1D">
        <w:rPr>
          <w:szCs w:val="28"/>
        </w:rPr>
        <w:t>35А</w:t>
      </w:r>
      <w:r w:rsidR="00FC4400">
        <w:rPr>
          <w:szCs w:val="28"/>
        </w:rPr>
        <w:t xml:space="preserve"> (</w:t>
      </w:r>
      <w:r w:rsidR="00D64F1D">
        <w:rPr>
          <w:szCs w:val="28"/>
        </w:rPr>
        <w:t>здание школы</w:t>
      </w:r>
      <w:r w:rsidR="003A37E6" w:rsidRPr="00BB6681">
        <w:rPr>
          <w:szCs w:val="28"/>
        </w:rPr>
        <w:t>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C7D51">
        <w:t xml:space="preserve">проекту </w:t>
      </w:r>
      <w:r w:rsidR="00D64F1D">
        <w:t xml:space="preserve">межевания части территории д. </w:t>
      </w:r>
      <w:proofErr w:type="spellStart"/>
      <w:r w:rsidR="00D64F1D">
        <w:t>Ванюки</w:t>
      </w:r>
      <w:proofErr w:type="spellEnd"/>
      <w:r w:rsidR="00D64F1D">
        <w:t xml:space="preserve"> Савинского сельского поселения Пермского муниципального района Пермского края, включающей земельные участки с кадастровыми номерами 59:32:1750001:114 и 59:32:1750001:924</w:t>
      </w:r>
      <w:r>
        <w:rPr>
          <w:szCs w:val="28"/>
        </w:rPr>
        <w:t xml:space="preserve">. 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72182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72182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72182">
        <w:t> </w:t>
      </w:r>
      <w:r w:rsidRPr="00F3585D">
        <w:t>месте проведения публичных слушаний;</w:t>
      </w:r>
    </w:p>
    <w:p w:rsidR="00272FCA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F72182">
        <w:t> </w:t>
      </w:r>
      <w:r w:rsidRPr="00C05B2C">
        <w:t xml:space="preserve">иных информационных документов по теме публичных слушаний </w:t>
      </w:r>
      <w:r w:rsidRPr="00431B80">
        <w:t>для</w:t>
      </w:r>
      <w:r w:rsidR="00F72182">
        <w:t> </w:t>
      </w:r>
      <w:r w:rsidRPr="00431B80">
        <w:t>предварительного ознакомления в здании администрации</w:t>
      </w:r>
      <w:r w:rsidR="005210D4" w:rsidRPr="00431B80">
        <w:t xml:space="preserve"> </w:t>
      </w:r>
      <w:r w:rsidR="00D64F1D">
        <w:t>Савинского</w:t>
      </w:r>
      <w:r w:rsidR="005210D4" w:rsidRPr="00431B80">
        <w:t xml:space="preserve"> сельского поселения по адресу</w:t>
      </w:r>
      <w:r w:rsidR="00625194" w:rsidRPr="00431B80">
        <w:t>:</w:t>
      </w:r>
      <w:r w:rsidRPr="00431B80">
        <w:t xml:space="preserve"> </w:t>
      </w:r>
      <w:r w:rsidR="00D64F1D">
        <w:rPr>
          <w:szCs w:val="28"/>
        </w:rPr>
        <w:t xml:space="preserve">д. </w:t>
      </w:r>
      <w:proofErr w:type="spellStart"/>
      <w:r w:rsidR="00D64F1D">
        <w:rPr>
          <w:szCs w:val="28"/>
        </w:rPr>
        <w:t>Ванюки</w:t>
      </w:r>
      <w:proofErr w:type="spellEnd"/>
      <w:r w:rsidR="003A37E6" w:rsidRPr="00431B80">
        <w:rPr>
          <w:szCs w:val="28"/>
        </w:rPr>
        <w:t xml:space="preserve">, ул. </w:t>
      </w:r>
      <w:r w:rsidR="00D64F1D">
        <w:rPr>
          <w:szCs w:val="28"/>
        </w:rPr>
        <w:t>Зеленая</w:t>
      </w:r>
      <w:r w:rsidR="003A37E6" w:rsidRPr="00431B80">
        <w:rPr>
          <w:szCs w:val="28"/>
        </w:rPr>
        <w:t xml:space="preserve">, д. </w:t>
      </w:r>
      <w:r w:rsidR="00D64F1D">
        <w:rPr>
          <w:szCs w:val="28"/>
        </w:rPr>
        <w:t>35А</w:t>
      </w:r>
      <w:r w:rsidR="003A37E6" w:rsidRPr="00431B80">
        <w:rPr>
          <w:szCs w:val="28"/>
        </w:rPr>
        <w:t>,</w:t>
      </w:r>
      <w:r w:rsidR="003A37E6">
        <w:rPr>
          <w:szCs w:val="28"/>
        </w:rPr>
        <w:t xml:space="preserve"> </w:t>
      </w:r>
      <w:r w:rsidRPr="00F3585D">
        <w:t>на</w:t>
      </w:r>
      <w:r w:rsidR="00F72182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94962">
        <w:t>Савинского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>Заинтересованные лица вправе до</w:t>
      </w:r>
      <w:r w:rsidR="00397526">
        <w:t xml:space="preserve"> </w:t>
      </w:r>
      <w:r w:rsidR="00FC4400">
        <w:t>1</w:t>
      </w:r>
      <w:r w:rsidR="00D64F1D">
        <w:t>9</w:t>
      </w:r>
      <w:r w:rsidR="00397526">
        <w:t xml:space="preserve">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9C7D51">
        <w:t xml:space="preserve">проекту </w:t>
      </w:r>
      <w:r w:rsidR="00D64F1D">
        <w:t xml:space="preserve">межевания части территории д. </w:t>
      </w:r>
      <w:proofErr w:type="spellStart"/>
      <w:r w:rsidR="00D64F1D">
        <w:t>Ванюки</w:t>
      </w:r>
      <w:proofErr w:type="spellEnd"/>
      <w:r w:rsidR="00D64F1D">
        <w:t xml:space="preserve"> Савинского сельского поселения Пермского муниципального района Пермского края, включающей земельные участки с кадастровыми номерами 59:32:1750001:114 и 59:32:1750001:924</w:t>
      </w:r>
      <w:r w:rsidR="00675157">
        <w:t>,</w:t>
      </w:r>
      <w:r w:rsidR="00D64F1D">
        <w:t xml:space="preserve"> </w:t>
      </w:r>
      <w:r>
        <w:t>в</w:t>
      </w:r>
      <w:r w:rsidR="00CC298C">
        <w:t xml:space="preserve">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72182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72182">
        <w:t> </w:t>
      </w:r>
      <w:r>
        <w:t>собой.</w:t>
      </w:r>
    </w:p>
    <w:p w:rsidR="00FB6993" w:rsidRPr="00272FCA" w:rsidRDefault="00272FCA" w:rsidP="00F72182">
      <w:pPr>
        <w:spacing w:line="1300" w:lineRule="exact"/>
        <w:jc w:val="right"/>
      </w:pPr>
      <w:r>
        <w:t>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B8" w:rsidRDefault="001254B8">
      <w:r>
        <w:separator/>
      </w:r>
    </w:p>
  </w:endnote>
  <w:endnote w:type="continuationSeparator" w:id="0">
    <w:p w:rsidR="001254B8" w:rsidRDefault="001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B8" w:rsidRDefault="001254B8">
      <w:r>
        <w:separator/>
      </w:r>
    </w:p>
  </w:footnote>
  <w:footnote w:type="continuationSeparator" w:id="0">
    <w:p w:rsidR="001254B8" w:rsidRDefault="0012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323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1254B8"/>
    <w:rsid w:val="0013485A"/>
    <w:rsid w:val="00272FCA"/>
    <w:rsid w:val="00292C3F"/>
    <w:rsid w:val="00394484"/>
    <w:rsid w:val="00397526"/>
    <w:rsid w:val="003A37E6"/>
    <w:rsid w:val="003B5C32"/>
    <w:rsid w:val="003E27A5"/>
    <w:rsid w:val="003F6DE7"/>
    <w:rsid w:val="00431B80"/>
    <w:rsid w:val="004A55B0"/>
    <w:rsid w:val="005210D4"/>
    <w:rsid w:val="0058193D"/>
    <w:rsid w:val="00592FA4"/>
    <w:rsid w:val="005D336B"/>
    <w:rsid w:val="00625194"/>
    <w:rsid w:val="00675157"/>
    <w:rsid w:val="006E2A00"/>
    <w:rsid w:val="0074240F"/>
    <w:rsid w:val="008813AB"/>
    <w:rsid w:val="008B266A"/>
    <w:rsid w:val="008F3CB9"/>
    <w:rsid w:val="00907FDD"/>
    <w:rsid w:val="00933237"/>
    <w:rsid w:val="00970398"/>
    <w:rsid w:val="009C7D51"/>
    <w:rsid w:val="009D6303"/>
    <w:rsid w:val="00C0355B"/>
    <w:rsid w:val="00C51A94"/>
    <w:rsid w:val="00CC298C"/>
    <w:rsid w:val="00CC36FE"/>
    <w:rsid w:val="00CD7757"/>
    <w:rsid w:val="00D64F1D"/>
    <w:rsid w:val="00DC4183"/>
    <w:rsid w:val="00E717F5"/>
    <w:rsid w:val="00F04FC6"/>
    <w:rsid w:val="00F23B90"/>
    <w:rsid w:val="00F72182"/>
    <w:rsid w:val="00F94962"/>
    <w:rsid w:val="00FB6993"/>
    <w:rsid w:val="00FC2186"/>
    <w:rsid w:val="00FC4400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E819-62BA-43B6-8C97-6E81E10C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2021-09-27T08:39:00Z</dcterms:created>
  <dcterms:modified xsi:type="dcterms:W3CDTF">2021-09-27T08:39:00Z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